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52" w:rsidRDefault="00CC215F">
      <w:pPr>
        <w:pStyle w:val="Textbody"/>
        <w:tabs>
          <w:tab w:val="left" w:pos="2268"/>
        </w:tabs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-293400</wp:posOffset>
                </wp:positionV>
                <wp:extent cx="708840" cy="343080"/>
                <wp:effectExtent l="0" t="0" r="15060" b="188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40" cy="343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97E52" w:rsidRDefault="00CC215F">
                            <w:pPr>
                              <w:pStyle w:val="Textbody"/>
                              <w:jc w:val="center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71640" tIns="0" rIns="71640" bIns="0" anchor="ctr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6pt;margin-top:-23.1pt;width:55.8pt;height:27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" filled="f" strokeweight=".74pt">
                <v:textbox inset="1.99mm,0,1.99mm,0">
                  <w:txbxContent>
                    <w:p w:rsidR="00C97E52" w:rsidRDefault="00CC215F">
                      <w:pPr>
                        <w:pStyle w:val="Textbody"/>
                        <w:jc w:val="center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衛生福利部處理家外安置兒童及少年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再申訴案件再申訴書</w:t>
      </w:r>
      <w:bookmarkEnd w:id="0"/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C97E5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再申訴人姓名：</w:t>
            </w:r>
          </w:p>
        </w:tc>
      </w:tr>
      <w:tr w:rsidR="00C97E52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215F">
            <w:pPr>
              <w:widowControl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再申訴人身分（單選）：</w:t>
            </w:r>
          </w:p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務使用者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服務使用者家長（監護人）、親友</w:t>
            </w:r>
          </w:p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地方政府工作人員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立案機構或團體</w:t>
            </w:r>
          </w:p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安置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單位相關工作人員：</w:t>
            </w:r>
          </w:p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兒少安置機構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: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機構名稱</w:t>
            </w:r>
          </w:p>
          <w:p w:rsidR="00C97E52" w:rsidRDefault="00CC215F">
            <w:pPr>
              <w:pStyle w:val="Textbody"/>
              <w:spacing w:line="460" w:lineRule="exact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寄養家庭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: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寄養父母姓名</w:t>
            </w:r>
          </w:p>
          <w:p w:rsidR="00C97E52" w:rsidRDefault="00CC215F">
            <w:pPr>
              <w:pStyle w:val="Textbody"/>
              <w:spacing w:line="460" w:lineRule="exact"/>
              <w:ind w:left="319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團體家庭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: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單位名稱</w:t>
            </w:r>
          </w:p>
          <w:p w:rsidR="00C97E52" w:rsidRDefault="00CC215F">
            <w:pPr>
              <w:pStyle w:val="Textbody"/>
              <w:spacing w:line="460" w:lineRule="exact"/>
              <w:ind w:left="319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C97E52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215F">
            <w:pPr>
              <w:widowControl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</w:p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  <w:p w:rsidR="00C97E52" w:rsidRDefault="00CC215F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回復方式：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□email □</w:t>
            </w:r>
            <w:r>
              <w:rPr>
                <w:rFonts w:ascii="標楷體" w:eastAsia="標楷體" w:hAnsi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C97E52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再申訴事件發生時間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97E52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E5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再申訴事件發生地點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97E52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E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再申訴事件內容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4"/>
              </w:rPr>
              <w:t>（請儘量詳細說明事件經過，以及是否尋求法律途徑或其他申訴管道，如有，可檢附相關文件）</w:t>
            </w:r>
          </w:p>
        </w:tc>
      </w:tr>
      <w:tr w:rsidR="00C97E52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期望獲得之處理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97E52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E5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C215F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其他反映事項或佐證文件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E52" w:rsidRDefault="00C97E52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7E52" w:rsidRDefault="00CC215F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提出再申訴時間：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再申訴人簽名：</w:t>
      </w:r>
    </w:p>
    <w:p w:rsidR="00C97E52" w:rsidRDefault="00C97E52">
      <w:pPr>
        <w:pStyle w:val="Textbody"/>
        <w:spacing w:line="400" w:lineRule="exact"/>
      </w:pPr>
    </w:p>
    <w:p w:rsidR="00C97E52" w:rsidRDefault="00C97E52">
      <w:pPr>
        <w:pStyle w:val="Textbody"/>
        <w:spacing w:line="400" w:lineRule="exact"/>
      </w:pPr>
    </w:p>
    <w:p w:rsidR="00C97E52" w:rsidRDefault="00CC215F">
      <w:pPr>
        <w:pStyle w:val="Textbody"/>
        <w:spacing w:line="400" w:lineRule="exact"/>
      </w:pPr>
      <w:r>
        <w:rPr>
          <w:rStyle w:val="ad"/>
          <w:rFonts w:ascii="標楷體" w:eastAsia="標楷體" w:hAnsi="標楷體"/>
          <w:color w:val="auto"/>
          <w:szCs w:val="24"/>
          <w:u w:val="none"/>
        </w:rPr>
        <w:t>備註：</w:t>
      </w:r>
    </w:p>
    <w:p w:rsidR="00C97E52" w:rsidRDefault="00CC215F">
      <w:pPr>
        <w:pStyle w:val="a7"/>
        <w:numPr>
          <w:ilvl w:val="0"/>
          <w:numId w:val="1"/>
        </w:numPr>
        <w:spacing w:line="400" w:lineRule="exact"/>
        <w:ind w:left="284" w:hanging="284"/>
      </w:pPr>
      <w:r>
        <w:rPr>
          <w:rStyle w:val="ad"/>
          <w:rFonts w:ascii="標楷體" w:eastAsia="標楷體" w:hAnsi="標楷體"/>
          <w:color w:val="auto"/>
          <w:szCs w:val="24"/>
          <w:u w:val="none"/>
        </w:rPr>
        <w:lastRenderedPageBreak/>
        <w:t>電話：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04-2250-2898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。</w:t>
      </w:r>
    </w:p>
    <w:p w:rsidR="00C97E52" w:rsidRDefault="00CC215F">
      <w:pPr>
        <w:pStyle w:val="a7"/>
        <w:numPr>
          <w:ilvl w:val="0"/>
          <w:numId w:val="1"/>
        </w:numPr>
        <w:spacing w:line="400" w:lineRule="exact"/>
        <w:ind w:left="284" w:hanging="284"/>
      </w:pPr>
      <w:r>
        <w:rPr>
          <w:rStyle w:val="ad"/>
          <w:rFonts w:ascii="標楷體" w:eastAsia="標楷體" w:hAnsi="標楷體"/>
          <w:color w:val="auto"/>
          <w:szCs w:val="24"/>
          <w:u w:val="none"/>
        </w:rPr>
        <w:t>電子郵件：安置兒少意見信箱</w:t>
      </w:r>
      <w:hyperlink r:id="rId8" w:history="1">
        <w:r>
          <w:rPr>
            <w:rStyle w:val="ad"/>
          </w:rPr>
          <w:t>childtalk@sfaa.gov.tw</w:t>
        </w:r>
      </w:hyperlink>
      <w:r>
        <w:rPr>
          <w:rStyle w:val="ad"/>
          <w:rFonts w:ascii="標楷體" w:eastAsia="標楷體" w:hAnsi="標楷體"/>
          <w:color w:val="auto"/>
          <w:szCs w:val="24"/>
          <w:u w:val="none"/>
        </w:rPr>
        <w:t>。</w:t>
      </w:r>
    </w:p>
    <w:p w:rsidR="00C97E52" w:rsidRDefault="00CC215F">
      <w:pPr>
        <w:pStyle w:val="a7"/>
        <w:numPr>
          <w:ilvl w:val="0"/>
          <w:numId w:val="1"/>
        </w:numPr>
        <w:spacing w:line="400" w:lineRule="exact"/>
        <w:ind w:left="284" w:hanging="284"/>
      </w:pPr>
      <w:r>
        <w:rPr>
          <w:rStyle w:val="ad"/>
          <w:rFonts w:ascii="標楷體" w:eastAsia="標楷體" w:hAnsi="標楷體"/>
          <w:color w:val="auto"/>
          <w:szCs w:val="24"/>
          <w:u w:val="none"/>
        </w:rPr>
        <w:t>書面郵寄：</w:t>
      </w:r>
      <w:proofErr w:type="gramStart"/>
      <w:r>
        <w:rPr>
          <w:rStyle w:val="ad"/>
          <w:rFonts w:ascii="標楷體" w:eastAsia="標楷體" w:hAnsi="標楷體"/>
          <w:color w:val="auto"/>
          <w:szCs w:val="24"/>
          <w:u w:val="none"/>
        </w:rPr>
        <w:t>臺</w:t>
      </w:r>
      <w:proofErr w:type="gramEnd"/>
      <w:r>
        <w:rPr>
          <w:rStyle w:val="ad"/>
          <w:rFonts w:ascii="標楷體" w:eastAsia="標楷體" w:hAnsi="標楷體"/>
          <w:color w:val="auto"/>
          <w:szCs w:val="24"/>
          <w:u w:val="none"/>
        </w:rPr>
        <w:t>中市南屯區黎明路二段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503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號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5</w:t>
      </w:r>
      <w:r>
        <w:rPr>
          <w:rStyle w:val="ad"/>
          <w:rFonts w:ascii="標楷體" w:eastAsia="標楷體" w:hAnsi="標楷體"/>
          <w:color w:val="auto"/>
          <w:szCs w:val="24"/>
          <w:u w:val="none"/>
        </w:rPr>
        <w:t>樓。</w:t>
      </w:r>
    </w:p>
    <w:p w:rsidR="00C97E52" w:rsidRDefault="00CC215F">
      <w:pPr>
        <w:pStyle w:val="a7"/>
        <w:numPr>
          <w:ilvl w:val="0"/>
          <w:numId w:val="1"/>
        </w:numPr>
        <w:spacing w:line="400" w:lineRule="exact"/>
        <w:ind w:left="284" w:hanging="284"/>
      </w:pPr>
      <w:r>
        <w:rPr>
          <w:rStyle w:val="ad"/>
          <w:rFonts w:ascii="標楷體" w:eastAsia="標楷體" w:hAnsi="標楷體"/>
          <w:color w:val="auto"/>
          <w:szCs w:val="24"/>
          <w:u w:val="none"/>
        </w:rPr>
        <w:t>首長信箱：衛生福利部部長信箱、衛生福利部社會及家庭署署長信箱。</w:t>
      </w:r>
    </w:p>
    <w:p w:rsidR="00C97E52" w:rsidRDefault="00C97E52">
      <w:pPr>
        <w:pStyle w:val="Textbody"/>
        <w:spacing w:line="400" w:lineRule="exact"/>
      </w:pPr>
    </w:p>
    <w:sectPr w:rsidR="00C97E52">
      <w:footerReference w:type="default" r:id="rId9"/>
      <w:pgSz w:w="11906" w:h="16838"/>
      <w:pgMar w:top="851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5F" w:rsidRDefault="00CC215F">
      <w:r>
        <w:separator/>
      </w:r>
    </w:p>
  </w:endnote>
  <w:endnote w:type="continuationSeparator" w:id="0">
    <w:p w:rsidR="00CC215F" w:rsidRDefault="00CC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B0" w:rsidRDefault="00CC21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TopAndBottom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369B0" w:rsidRDefault="00CC215F">
                          <w:pPr>
                            <w:pStyle w:val="a4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7937F5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F369B0" w:rsidRDefault="00CC215F">
                    <w:pPr>
                      <w:pStyle w:val="a4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7937F5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5F" w:rsidRDefault="00CC215F">
      <w:r>
        <w:rPr>
          <w:color w:val="000000"/>
        </w:rPr>
        <w:separator/>
      </w:r>
    </w:p>
  </w:footnote>
  <w:footnote w:type="continuationSeparator" w:id="0">
    <w:p w:rsidR="00CC215F" w:rsidRDefault="00CC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980"/>
    <w:multiLevelType w:val="multilevel"/>
    <w:tmpl w:val="FE68858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7E52"/>
    <w:rsid w:val="005C757D"/>
    <w:rsid w:val="007937F5"/>
    <w:rsid w:val="00C97E52"/>
    <w:rsid w:val="00C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e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e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talk@sfa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../Downloads/A21000000I_1110660233_doc2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陳彥蓁</dc:creator>
  <cp:lastModifiedBy>Betty Chen</cp:lastModifiedBy>
  <cp:revision>2</cp:revision>
  <cp:lastPrinted>2022-03-17T06:03:00Z</cp:lastPrinted>
  <dcterms:created xsi:type="dcterms:W3CDTF">2024-12-27T08:31:00Z</dcterms:created>
  <dcterms:modified xsi:type="dcterms:W3CDTF">2024-12-27T08:31:00Z</dcterms:modified>
</cp:coreProperties>
</file>